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CB592" w14:textId="77777777" w:rsidR="00276C92" w:rsidRPr="00276C92" w:rsidRDefault="00276C92" w:rsidP="00276C92">
      <w:pPr>
        <w:pStyle w:val="Heading1"/>
      </w:pPr>
      <w:r w:rsidRPr="00276C92">
        <w:rPr>
          <w:rStyle w:val="normaltextrun"/>
        </w:rPr>
        <w:t>Research In Progress </w:t>
      </w:r>
      <w:r w:rsidRPr="00276C92">
        <w:rPr>
          <w:rStyle w:val="eop"/>
        </w:rPr>
        <w:t> </w:t>
      </w:r>
    </w:p>
    <w:p w14:paraId="07EE6CBF" w14:textId="77777777" w:rsidR="00276C92" w:rsidRPr="00276C92" w:rsidRDefault="00276C92" w:rsidP="00276C92">
      <w:pPr>
        <w:pStyle w:val="Body"/>
        <w:rPr>
          <w:rFonts w:ascii="Helvetica Neue" w:hAnsi="Helvetica Neue"/>
          <w:color w:val="404040"/>
          <w:sz w:val="22"/>
          <w:szCs w:val="22"/>
          <w:u w:color="404040"/>
          <w:lang w:val="it-IT"/>
        </w:rPr>
      </w:pPr>
      <w:r w:rsidRPr="00276C92">
        <w:rPr>
          <w:rFonts w:ascii="Helvetica Neue" w:hAnsi="Helvetica Neue"/>
          <w:color w:val="404040"/>
          <w:sz w:val="22"/>
          <w:szCs w:val="22"/>
          <w:u w:color="404040"/>
          <w:lang w:val="en-IE"/>
        </w:rPr>
        <w:t>Please mark below the track(s) your submission is related to.</w:t>
      </w:r>
      <w:r w:rsidRPr="00276C92">
        <w:rPr>
          <w:rFonts w:ascii="Helvetica Neue" w:hAnsi="Helvetica Neue"/>
          <w:color w:val="404040"/>
          <w:sz w:val="22"/>
          <w:szCs w:val="22"/>
          <w:u w:color="404040"/>
          <w:lang w:val="it-IT"/>
        </w:rPr>
        <w:t> </w:t>
      </w:r>
    </w:p>
    <w:p w14:paraId="60CE9288" w14:textId="77777777" w:rsidR="00276C92" w:rsidRPr="00276C92" w:rsidRDefault="00276C92" w:rsidP="00276C92">
      <w:pPr>
        <w:pStyle w:val="Body"/>
        <w:rPr>
          <w:rFonts w:ascii="Helvetica Neue" w:hAnsi="Helvetica Neue"/>
          <w:color w:val="404040"/>
          <w:sz w:val="22"/>
          <w:szCs w:val="22"/>
          <w:u w:color="404040"/>
          <w:lang w:val="it-IT"/>
        </w:rPr>
      </w:pPr>
      <w:r w:rsidRPr="00276C92">
        <w:rPr>
          <w:rFonts w:ascii="Helvetica Neue" w:hAnsi="Helvetica Neue"/>
          <w:color w:val="404040"/>
          <w:sz w:val="22"/>
          <w:szCs w:val="22"/>
          <w:u w:color="404040"/>
          <w:lang w:val="it-IT"/>
        </w:rPr>
        <w:t> </w:t>
      </w:r>
    </w:p>
    <w:p w14:paraId="6FD85F9E" w14:textId="77777777" w:rsidR="00276C92" w:rsidRPr="00276C92" w:rsidRDefault="00276C92" w:rsidP="00276C9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276C92">
        <w:rPr>
          <w:rFonts w:ascii="Helvetica Neue" w:eastAsia="Helvetica Neue" w:hAnsi="Helvetica Neue" w:cs="Helvetica Neue"/>
          <w:i/>
          <w:iCs/>
        </w:rPr>
        <w:t xml:space="preserve">Living Labs for Grand Societal Challenges </w:t>
      </w:r>
    </w:p>
    <w:p w14:paraId="5AD92609" w14:textId="77777777" w:rsidR="00276C92" w:rsidRPr="00276C92" w:rsidRDefault="00276C92" w:rsidP="00276C9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276C92">
        <w:rPr>
          <w:rFonts w:ascii="Helvetica Neue" w:eastAsia="Helvetica Neue" w:hAnsi="Helvetica Neue" w:cs="Helvetica Neue"/>
          <w:i/>
          <w:iCs/>
        </w:rPr>
        <w:t>Living Labs for Policies, Governance, Collaboration, and Innovation Ecosystems</w:t>
      </w:r>
    </w:p>
    <w:p w14:paraId="579507DA" w14:textId="77777777" w:rsidR="00276C92" w:rsidRPr="00276C92" w:rsidRDefault="00276C92" w:rsidP="00276C9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276C92">
        <w:rPr>
          <w:rFonts w:ascii="Helvetica Neue" w:eastAsia="Helvetica Neue" w:hAnsi="Helvetica Neue" w:cs="Helvetica Neue"/>
          <w:i/>
          <w:iCs/>
        </w:rPr>
        <w:t xml:space="preserve">Living Labs for Inclusive </w:t>
      </w:r>
      <w:bookmarkStart w:id="0" w:name="_Int_izw3h1cq"/>
      <w:r w:rsidRPr="00276C92">
        <w:rPr>
          <w:rFonts w:ascii="Helvetica Neue" w:eastAsia="Helvetica Neue" w:hAnsi="Helvetica Neue" w:cs="Helvetica Neue"/>
          <w:i/>
          <w:iCs/>
        </w:rPr>
        <w:t>Soci</w:t>
      </w:r>
      <w:bookmarkEnd w:id="0"/>
      <w:r w:rsidRPr="00276C92">
        <w:rPr>
          <w:rFonts w:ascii="Helvetica Neue" w:eastAsia="Helvetica Neue" w:hAnsi="Helvetica Neue" w:cs="Helvetica Neue"/>
          <w:i/>
          <w:iCs/>
        </w:rPr>
        <w:t>(et)al Engagement</w:t>
      </w:r>
    </w:p>
    <w:p w14:paraId="0B5B1535" w14:textId="77777777" w:rsidR="00276C92" w:rsidRPr="00276C92" w:rsidRDefault="00276C92" w:rsidP="00276C9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276C92">
        <w:rPr>
          <w:rFonts w:ascii="Helvetica Neue" w:eastAsia="Helvetica Neue" w:hAnsi="Helvetica Neue" w:cs="Helvetica Neue"/>
          <w:i/>
          <w:iCs/>
        </w:rPr>
        <w:t>Living Labs for Business and Emerging Technology</w:t>
      </w:r>
    </w:p>
    <w:p w14:paraId="40495205" w14:textId="77777777" w:rsidR="00276C92" w:rsidRPr="00276C92" w:rsidRDefault="00276C92" w:rsidP="00276C9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276C92">
        <w:rPr>
          <w:rFonts w:ascii="Helvetica Neue" w:eastAsia="Helvetica Neue" w:hAnsi="Helvetica Neue" w:cs="Helvetica Neue"/>
          <w:i/>
          <w:iCs/>
        </w:rPr>
        <w:t>Living Labs Operations, Methods, Tools, and Impacts</w:t>
      </w:r>
    </w:p>
    <w:p w14:paraId="57DC5365" w14:textId="77777777" w:rsidR="00276C92" w:rsidRDefault="00276C92" w:rsidP="00276C92">
      <w:pPr>
        <w:pStyle w:val="Body"/>
        <w:jc w:val="center"/>
        <w:rPr>
          <w:rFonts w:ascii="Helvetica Neue" w:hAnsi="Helvetica Neue"/>
          <w:color w:val="404040"/>
          <w:u w:color="404040"/>
          <w:lang w:val="en-US"/>
        </w:rPr>
      </w:pPr>
    </w:p>
    <w:p w14:paraId="3A7831C4" w14:textId="77777777" w:rsidR="00276C92" w:rsidRDefault="00276C92" w:rsidP="00276C92">
      <w:pPr>
        <w:pStyle w:val="Heading1"/>
        <w:rPr>
          <w:color w:val="404040"/>
          <w:lang w:val="en-US"/>
        </w:rPr>
      </w:pPr>
      <w:r w:rsidRPr="7AB7F1E4">
        <w:rPr>
          <w:lang w:val="en-US"/>
        </w:rPr>
        <w:t>Title of the paper</w:t>
      </w:r>
    </w:p>
    <w:p w14:paraId="301A1182" w14:textId="77777777" w:rsidR="00276C92" w:rsidRDefault="00276C92" w:rsidP="00276C92">
      <w:pPr>
        <w:pStyle w:val="Body"/>
        <w:jc w:val="center"/>
        <w:rPr>
          <w:rFonts w:ascii="Helvetica Neue" w:hAnsi="Helvetica Neue"/>
          <w:b/>
          <w:bCs/>
          <w:color w:val="404040"/>
          <w:sz w:val="32"/>
          <w:szCs w:val="32"/>
          <w:u w:color="404040"/>
          <w:lang w:val="en-US"/>
        </w:rPr>
      </w:pPr>
    </w:p>
    <w:p w14:paraId="731E71E1" w14:textId="77777777" w:rsidR="00276C92" w:rsidRDefault="00276C92" w:rsidP="00276C92">
      <w:pPr>
        <w:pStyle w:val="Heading2"/>
        <w:rPr>
          <w:u w:color="404040"/>
          <w:lang w:val="en-US"/>
        </w:rPr>
      </w:pPr>
      <w:r>
        <w:rPr>
          <w:u w:color="404040"/>
          <w:lang w:val="en-US"/>
        </w:rPr>
        <w:t>Authors</w:t>
      </w:r>
    </w:p>
    <w:p w14:paraId="7203B3C7" w14:textId="77777777" w:rsidR="00276C92" w:rsidRDefault="00276C92" w:rsidP="00276C92">
      <w:pPr>
        <w:pStyle w:val="Body"/>
        <w:rPr>
          <w:rFonts w:ascii="Helvetica Neue" w:hAnsi="Helvetica Neue"/>
          <w:color w:val="404040"/>
          <w:u w:color="404040"/>
          <w:lang w:val="en-US"/>
        </w:rPr>
      </w:pPr>
    </w:p>
    <w:p w14:paraId="1314E0D7" w14:textId="77777777" w:rsidR="00276C92" w:rsidRDefault="00276C92" w:rsidP="009536BA">
      <w:pPr>
        <w:pStyle w:val="BasicText-ForDocument"/>
        <w:jc w:val="left"/>
        <w:rPr>
          <w:rFonts w:eastAsia="Helvetica Neue"/>
        </w:rPr>
      </w:pPr>
      <w:r w:rsidRPr="7AB7F1E4">
        <w:rPr>
          <w:rFonts w:eastAsia="Helvetica Neue"/>
        </w:rPr>
        <w:t>First name last name(presenter), first and last names other authors</w:t>
      </w:r>
      <w:r>
        <w:br/>
      </w:r>
      <w:r w:rsidRPr="7AB7F1E4">
        <w:rPr>
          <w:rFonts w:eastAsia="Helvetica Neue"/>
        </w:rPr>
        <w:t>Affiliations can be added via *</w:t>
      </w:r>
    </w:p>
    <w:p w14:paraId="23026236" w14:textId="77777777" w:rsidR="00276C92" w:rsidRDefault="00276C92" w:rsidP="009536BA">
      <w:pPr>
        <w:pStyle w:val="BasicText-ForDocument"/>
        <w:jc w:val="left"/>
        <w:rPr>
          <w:rFonts w:eastAsia="Helvetica Neue"/>
        </w:rPr>
      </w:pPr>
      <w:r w:rsidRPr="7AB7F1E4">
        <w:rPr>
          <w:rFonts w:eastAsia="Helvetica Neue"/>
        </w:rPr>
        <w:t>Please make sure this information is only added to this cover page and the rest of your paper is anonymous.</w:t>
      </w:r>
    </w:p>
    <w:p w14:paraId="2D7E7DBF" w14:textId="77777777" w:rsidR="00276C92" w:rsidRPr="00276C92" w:rsidRDefault="00276C92" w:rsidP="00276C92">
      <w:pPr>
        <w:pStyle w:val="BasicText-ForDocument"/>
        <w:rPr>
          <w:rFonts w:eastAsia="Helvetica Neue"/>
        </w:rPr>
      </w:pPr>
    </w:p>
    <w:p w14:paraId="68AAD0D7" w14:textId="77777777" w:rsidR="00276C92" w:rsidRDefault="00276C92" w:rsidP="00276C92">
      <w:pPr>
        <w:pStyle w:val="Heading2"/>
        <w:rPr>
          <w:rFonts w:eastAsia="Helvetica Neue"/>
          <w:lang w:val="en-US"/>
        </w:rPr>
      </w:pPr>
      <w:r w:rsidRPr="7AB7F1E4">
        <w:rPr>
          <w:rFonts w:eastAsia="Helvetica Neue"/>
          <w:lang w:val="en-US"/>
        </w:rPr>
        <w:t>Abstract (max 200 words)</w:t>
      </w:r>
    </w:p>
    <w:p w14:paraId="7C1ABABE" w14:textId="77777777" w:rsidR="00276C92" w:rsidRDefault="00276C92" w:rsidP="00276C92">
      <w:pPr>
        <w:rPr>
          <w:rFonts w:eastAsia="Helvetica Neue" w:cs="Helvetica Neue"/>
          <w:color w:val="404040" w:themeColor="text1" w:themeTint="BF"/>
        </w:rPr>
      </w:pPr>
    </w:p>
    <w:p w14:paraId="287B07C8" w14:textId="77777777" w:rsidR="00276C92" w:rsidRDefault="00276C92" w:rsidP="00276C92">
      <w:pPr>
        <w:pStyle w:val="BasicText-ForDocument"/>
        <w:rPr>
          <w:rFonts w:eastAsia="Helvetica Neue"/>
        </w:rPr>
      </w:pPr>
      <w:r w:rsidRPr="7AB7F1E4">
        <w:rPr>
          <w:rFonts w:eastAsia="Helvetica Neue"/>
        </w:rPr>
        <w:t>All regular text needs to be in font type Helvetica Neue, pt. 1</w:t>
      </w:r>
      <w:r>
        <w:rPr>
          <w:rFonts w:eastAsia="Helvetica Neue"/>
        </w:rPr>
        <w:t>1</w:t>
      </w:r>
    </w:p>
    <w:p w14:paraId="12E647C5" w14:textId="77777777" w:rsidR="00276C92" w:rsidRDefault="00276C92" w:rsidP="00276C92">
      <w:pPr>
        <w:rPr>
          <w:rFonts w:eastAsia="Helvetica Neue" w:cs="Helvetica Neue"/>
          <w:color w:val="404040" w:themeColor="text1" w:themeTint="BF"/>
        </w:rPr>
      </w:pPr>
    </w:p>
    <w:p w14:paraId="275C0851" w14:textId="77777777" w:rsidR="00276C92" w:rsidRDefault="00276C92" w:rsidP="00276C92">
      <w:pPr>
        <w:pStyle w:val="Heading2"/>
        <w:rPr>
          <w:rFonts w:eastAsia="Helvetica Neue"/>
          <w:lang w:val="en-US"/>
        </w:rPr>
      </w:pPr>
      <w:r w:rsidRPr="7AB7F1E4">
        <w:rPr>
          <w:rFonts w:eastAsia="Helvetica Neue"/>
          <w:lang w:val="en-US"/>
        </w:rPr>
        <w:t>Key words (4 to 6 keywords)</w:t>
      </w:r>
    </w:p>
    <w:p w14:paraId="10B7C44D" w14:textId="77777777" w:rsidR="00276C92" w:rsidRDefault="00276C92" w:rsidP="00276C92">
      <w:pPr>
        <w:rPr>
          <w:rFonts w:eastAsia="Helvetica Neue" w:cs="Helvetica Neue"/>
          <w:color w:val="404040" w:themeColor="text1" w:themeTint="BF"/>
        </w:rPr>
      </w:pPr>
    </w:p>
    <w:p w14:paraId="74F26C47" w14:textId="77777777" w:rsidR="00276C92" w:rsidRDefault="00276C92" w:rsidP="00276C92">
      <w:pPr>
        <w:pStyle w:val="BasicText-ForDocument"/>
        <w:rPr>
          <w:rFonts w:eastAsia="Helvetica Neue"/>
        </w:rPr>
      </w:pPr>
      <w:r w:rsidRPr="7AB7F1E4">
        <w:rPr>
          <w:rFonts w:eastAsia="Helvetica Neue"/>
        </w:rPr>
        <w:t>All regular text needs to be in font type Helvetica Neue, pt. 1</w:t>
      </w:r>
      <w:r>
        <w:rPr>
          <w:rFonts w:eastAsia="Helvetica Neue"/>
        </w:rPr>
        <w:t>1</w:t>
      </w:r>
    </w:p>
    <w:p w14:paraId="1330C360" w14:textId="77777777" w:rsidR="00276C92" w:rsidRDefault="00276C92" w:rsidP="00276C92">
      <w:pPr>
        <w:rPr>
          <w:color w:val="404040" w:themeColor="text1" w:themeTint="BF"/>
        </w:rPr>
      </w:pPr>
    </w:p>
    <w:p w14:paraId="50C3FCC9" w14:textId="77777777" w:rsidR="00276C92" w:rsidRDefault="00276C92" w:rsidP="00276C92">
      <w:pPr>
        <w:pStyle w:val="Heading2"/>
        <w:rPr>
          <w:rFonts w:eastAsia="Helvetica Neue"/>
          <w:lang w:val="en-US"/>
        </w:rPr>
      </w:pPr>
      <w:r w:rsidRPr="7AB7F1E4">
        <w:rPr>
          <w:rFonts w:eastAsia="Helvetica Neue"/>
          <w:lang w:val="en-US"/>
        </w:rPr>
        <w:t>Subtitle</w:t>
      </w:r>
    </w:p>
    <w:p w14:paraId="09C58CBB" w14:textId="77777777" w:rsidR="00276C92" w:rsidRDefault="00276C92" w:rsidP="00276C92">
      <w:pPr>
        <w:rPr>
          <w:rFonts w:eastAsia="Helvetica Neue" w:cs="Helvetica Neue"/>
          <w:color w:val="404040" w:themeColor="text1" w:themeTint="BF"/>
        </w:rPr>
      </w:pPr>
    </w:p>
    <w:p w14:paraId="7AB49003" w14:textId="77777777" w:rsidR="00276C92" w:rsidRDefault="00276C92" w:rsidP="00276C92">
      <w:pPr>
        <w:pStyle w:val="BasicText-ForDocument"/>
        <w:rPr>
          <w:rFonts w:eastAsia="Helvetica Neue"/>
        </w:rPr>
      </w:pPr>
      <w:r w:rsidRPr="7AB7F1E4">
        <w:rPr>
          <w:rFonts w:eastAsia="Helvetica Neue"/>
        </w:rPr>
        <w:t>All regular text needs to be in font type Helvetica Neue, pt. 1</w:t>
      </w:r>
      <w:r>
        <w:rPr>
          <w:rFonts w:eastAsia="Helvetica Neue"/>
        </w:rPr>
        <w:t>1</w:t>
      </w:r>
    </w:p>
    <w:p w14:paraId="7C05B820" w14:textId="77777777" w:rsidR="00276C92" w:rsidRDefault="00276C92" w:rsidP="00276C92">
      <w:pPr>
        <w:rPr>
          <w:rFonts w:eastAsia="Helvetica Neue" w:cs="Helvetica Neue"/>
          <w:color w:val="404040" w:themeColor="text1" w:themeTint="BF"/>
        </w:rPr>
      </w:pPr>
    </w:p>
    <w:p w14:paraId="02759931" w14:textId="77777777" w:rsidR="00276C92" w:rsidRDefault="00276C92" w:rsidP="00276C92">
      <w:pPr>
        <w:pStyle w:val="Heading2"/>
        <w:rPr>
          <w:rFonts w:eastAsia="Helvetica Neue"/>
          <w:lang w:val="en-US"/>
        </w:rPr>
      </w:pPr>
      <w:r w:rsidRPr="7AB7F1E4">
        <w:rPr>
          <w:rFonts w:eastAsia="Helvetica Neue"/>
          <w:lang w:val="en-US"/>
        </w:rPr>
        <w:lastRenderedPageBreak/>
        <w:t>References (APA style in alphabetical order)</w:t>
      </w:r>
    </w:p>
    <w:p w14:paraId="7482A020" w14:textId="77777777" w:rsidR="00276C92" w:rsidRPr="009536BA" w:rsidRDefault="00276C92" w:rsidP="00276C92">
      <w:pPr>
        <w:pStyle w:val="BasicText-ForDocument"/>
        <w:numPr>
          <w:ilvl w:val="0"/>
          <w:numId w:val="20"/>
        </w:numPr>
        <w:rPr>
          <w:rFonts w:eastAsia="Helvetica Neue"/>
          <w:sz w:val="20"/>
          <w:szCs w:val="20"/>
        </w:rPr>
      </w:pPr>
      <w:r w:rsidRPr="009536BA">
        <w:rPr>
          <w:rFonts w:eastAsia="Helvetica Neue"/>
          <w:sz w:val="20"/>
          <w:szCs w:val="20"/>
        </w:rPr>
        <w:t>All references need to be numbered and in font type Helvetica Neue, pt. 10</w:t>
      </w:r>
    </w:p>
    <w:p w14:paraId="5245D5BA" w14:textId="77777777" w:rsidR="00276C92" w:rsidRPr="009536BA" w:rsidRDefault="00276C92" w:rsidP="00276C92">
      <w:pPr>
        <w:pStyle w:val="BasicText-ForDocument"/>
        <w:numPr>
          <w:ilvl w:val="0"/>
          <w:numId w:val="20"/>
        </w:numPr>
        <w:rPr>
          <w:rFonts w:eastAsia="Helvetica Neue"/>
          <w:sz w:val="20"/>
          <w:szCs w:val="20"/>
        </w:rPr>
      </w:pPr>
      <w:r w:rsidRPr="009536BA">
        <w:rPr>
          <w:rFonts w:eastAsia="Helvetica Neue"/>
          <w:sz w:val="20"/>
          <w:szCs w:val="20"/>
        </w:rPr>
        <w:t>All references need to be numbered and in font type Helvetica Neue, pt. 10</w:t>
      </w:r>
    </w:p>
    <w:p w14:paraId="5C2512C4" w14:textId="77777777" w:rsidR="00276C92" w:rsidRPr="009536BA" w:rsidRDefault="00276C92" w:rsidP="00276C92">
      <w:pPr>
        <w:pStyle w:val="BasicText-ForDocument"/>
        <w:numPr>
          <w:ilvl w:val="0"/>
          <w:numId w:val="20"/>
        </w:numPr>
        <w:rPr>
          <w:rFonts w:eastAsia="Helvetica Neue"/>
          <w:sz w:val="20"/>
          <w:szCs w:val="20"/>
        </w:rPr>
      </w:pPr>
      <w:r w:rsidRPr="009536BA">
        <w:rPr>
          <w:rFonts w:eastAsia="Helvetica Neue"/>
          <w:sz w:val="20"/>
          <w:szCs w:val="20"/>
        </w:rPr>
        <w:t>All references need to be numbered and in font type Helvetica Neue, pt. 10</w:t>
      </w:r>
    </w:p>
    <w:p w14:paraId="154DCD03" w14:textId="77777777" w:rsidR="00276C92" w:rsidRPr="009536BA" w:rsidRDefault="00276C92" w:rsidP="00276C92">
      <w:pPr>
        <w:pStyle w:val="BasicText-ForDocument"/>
        <w:numPr>
          <w:ilvl w:val="0"/>
          <w:numId w:val="20"/>
        </w:numPr>
        <w:rPr>
          <w:rFonts w:eastAsia="Helvetica Neue"/>
          <w:sz w:val="20"/>
          <w:szCs w:val="20"/>
        </w:rPr>
      </w:pPr>
      <w:r w:rsidRPr="009536BA">
        <w:rPr>
          <w:rFonts w:eastAsia="Helvetica Neue"/>
          <w:sz w:val="20"/>
          <w:szCs w:val="20"/>
        </w:rPr>
        <w:t>All references need to be numbered and in font type Helvetica Neue, pt. 10</w:t>
      </w:r>
    </w:p>
    <w:p w14:paraId="64BE9D77" w14:textId="77777777" w:rsidR="00276C92" w:rsidRDefault="00276C92" w:rsidP="00276C92">
      <w:pPr>
        <w:pStyle w:val="Body"/>
        <w:spacing w:line="360" w:lineRule="auto"/>
        <w:jc w:val="both"/>
        <w:rPr>
          <w:rFonts w:ascii="Helvetica Neue" w:eastAsia="Helvetica Neue" w:hAnsi="Helvetica Neue" w:cs="Helvetica Neue"/>
          <w:color w:val="404040"/>
          <w:shd w:val="clear" w:color="auto" w:fill="FFFFFF"/>
          <w:lang w:val="en-US"/>
        </w:rPr>
      </w:pPr>
    </w:p>
    <w:p w14:paraId="7FABD2F7" w14:textId="77777777" w:rsidR="00276C92" w:rsidRDefault="00276C92" w:rsidP="00276C92">
      <w:pPr>
        <w:pStyle w:val="BasicText-ForDocument"/>
        <w:rPr>
          <w:rFonts w:eastAsia="Helvetica Neue"/>
          <w:shd w:val="clear" w:color="auto" w:fill="FFFFFF"/>
        </w:rPr>
      </w:pPr>
      <w:r w:rsidRPr="00957461">
        <w:rPr>
          <w:rFonts w:eastAsia="Helvetica Neue"/>
          <w:shd w:val="clear" w:color="auto" w:fill="FFFFFF"/>
        </w:rPr>
        <w:t xml:space="preserve">LENGTH: </w:t>
      </w:r>
      <w:r w:rsidRPr="008B4658">
        <w:rPr>
          <w:rFonts w:eastAsia="Helvetica Neue"/>
          <w:b/>
          <w:bCs/>
          <w:shd w:val="clear" w:color="auto" w:fill="FFFFFF"/>
        </w:rPr>
        <w:t>2.000 words</w:t>
      </w:r>
      <w:r w:rsidRPr="00957461">
        <w:rPr>
          <w:rFonts w:eastAsia="Helvetica Neue"/>
          <w:shd w:val="clear" w:color="auto" w:fill="FFFFFF"/>
        </w:rPr>
        <w:t xml:space="preserve"> (including abstract, but excluding references)</w:t>
      </w:r>
    </w:p>
    <w:p w14:paraId="7DC94DC8" w14:textId="77777777" w:rsidR="00276C92" w:rsidRPr="003A2E3F" w:rsidRDefault="00276C92" w:rsidP="00276C92">
      <w:pPr>
        <w:pStyle w:val="Body"/>
        <w:jc w:val="both"/>
        <w:rPr>
          <w:rFonts w:ascii="Helvetica Neue" w:eastAsia="Helvetica Neue" w:hAnsi="Helvetica Neue" w:cs="Helvetica Neue"/>
          <w:color w:val="404040"/>
          <w:u w:color="404040"/>
          <w:shd w:val="clear" w:color="auto" w:fill="FFFFFF"/>
          <w:lang w:val="en-US"/>
        </w:rPr>
      </w:pPr>
      <w:r w:rsidRPr="003A2E3F">
        <w:rPr>
          <w:rFonts w:ascii="Helvetica Neue" w:hAnsi="Helvetica Neue"/>
          <w:color w:val="404040"/>
          <w:u w:color="404040"/>
          <w:shd w:val="clear" w:color="auto" w:fill="FFFFFF"/>
          <w:lang w:val="en-US"/>
        </w:rPr>
        <w:t xml:space="preserve">    </w:t>
      </w:r>
    </w:p>
    <w:p w14:paraId="2EB9DBD5" w14:textId="77777777" w:rsidR="00276C92" w:rsidRPr="003A2E3F" w:rsidRDefault="00276C92" w:rsidP="00276C92">
      <w:pPr>
        <w:pStyle w:val="Body"/>
        <w:jc w:val="both"/>
        <w:rPr>
          <w:rFonts w:ascii="Helvetica Neue" w:eastAsia="Helvetica Neue" w:hAnsi="Helvetica Neue" w:cs="Helvetica Neue"/>
          <w:color w:val="404040"/>
          <w:u w:color="404040"/>
          <w:shd w:val="clear" w:color="auto" w:fill="FFFFFF"/>
          <w:lang w:val="en-US"/>
        </w:rPr>
      </w:pPr>
    </w:p>
    <w:p w14:paraId="2B333CB1" w14:textId="77777777" w:rsidR="00276C92" w:rsidRPr="0034712C" w:rsidRDefault="00276C92" w:rsidP="00276C92"/>
    <w:p w14:paraId="67AC229F" w14:textId="77777777" w:rsidR="005039AB" w:rsidRPr="00276C92" w:rsidRDefault="005039AB" w:rsidP="00276C92"/>
    <w:sectPr w:rsidR="005039AB" w:rsidRPr="00276C92" w:rsidSect="005E0997">
      <w:headerReference w:type="default" r:id="rId11"/>
      <w:footerReference w:type="default" r:id="rId12"/>
      <w:pgSz w:w="11906" w:h="16838"/>
      <w:pgMar w:top="2288" w:right="1134" w:bottom="1832" w:left="1134" w:header="695" w:footer="7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2108A" w14:textId="77777777" w:rsidR="00497C10" w:rsidRDefault="00497C10" w:rsidP="005039AB">
      <w:pPr>
        <w:spacing w:after="0" w:line="240" w:lineRule="auto"/>
      </w:pPr>
      <w:r>
        <w:separator/>
      </w:r>
    </w:p>
  </w:endnote>
  <w:endnote w:type="continuationSeparator" w:id="0">
    <w:p w14:paraId="4270A633" w14:textId="77777777" w:rsidR="00497C10" w:rsidRDefault="00497C10" w:rsidP="005039AB">
      <w:pPr>
        <w:spacing w:after="0" w:line="240" w:lineRule="auto"/>
      </w:pPr>
      <w:r>
        <w:continuationSeparator/>
      </w:r>
    </w:p>
  </w:endnote>
  <w:endnote w:type="continuationNotice" w:id="1">
    <w:p w14:paraId="296C78E7" w14:textId="77777777" w:rsidR="00497C10" w:rsidRDefault="00497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99E0C" w14:textId="77777777" w:rsidR="001B031A" w:rsidRDefault="005E0997" w:rsidP="0006394A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0289" behindDoc="1" locked="0" layoutInCell="1" allowOverlap="1" wp14:anchorId="242643E6" wp14:editId="6B078A6C">
          <wp:simplePos x="0" y="0"/>
          <wp:positionH relativeFrom="margin">
            <wp:posOffset>-720087</wp:posOffset>
          </wp:positionH>
          <wp:positionV relativeFrom="paragraph">
            <wp:posOffset>-493741</wp:posOffset>
          </wp:positionV>
          <wp:extent cx="7559993" cy="1079999"/>
          <wp:effectExtent l="0" t="0" r="0" b="0"/>
          <wp:wrapNone/>
          <wp:docPr id="106435083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350832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3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DB9">
      <w:t xml:space="preserve">   </w:t>
    </w:r>
    <w:r w:rsidR="00294F6C">
      <w:t xml:space="preserve">   </w:t>
    </w:r>
    <w:r w:rsidR="00D04DB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533E5" w14:textId="77777777" w:rsidR="00497C10" w:rsidRDefault="00497C10" w:rsidP="005039AB">
      <w:pPr>
        <w:spacing w:after="0" w:line="240" w:lineRule="auto"/>
      </w:pPr>
      <w:r>
        <w:separator/>
      </w:r>
    </w:p>
  </w:footnote>
  <w:footnote w:type="continuationSeparator" w:id="0">
    <w:p w14:paraId="7BA1B9F5" w14:textId="77777777" w:rsidR="00497C10" w:rsidRDefault="00497C10" w:rsidP="005039AB">
      <w:pPr>
        <w:spacing w:after="0" w:line="240" w:lineRule="auto"/>
      </w:pPr>
      <w:r>
        <w:continuationSeparator/>
      </w:r>
    </w:p>
  </w:footnote>
  <w:footnote w:type="continuationNotice" w:id="1">
    <w:p w14:paraId="58A763FD" w14:textId="77777777" w:rsidR="00497C10" w:rsidRDefault="00497C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779A" w14:textId="77777777" w:rsidR="005039AB" w:rsidRPr="005039AB" w:rsidRDefault="005E0997" w:rsidP="0006394A">
    <w:pPr>
      <w:pStyle w:val="Header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9265" behindDoc="1" locked="0" layoutInCell="1" allowOverlap="1" wp14:anchorId="42AEA7AE" wp14:editId="416393B4">
          <wp:simplePos x="0" y="0"/>
          <wp:positionH relativeFrom="margin">
            <wp:posOffset>-720090</wp:posOffset>
          </wp:positionH>
          <wp:positionV relativeFrom="paragraph">
            <wp:posOffset>-415925</wp:posOffset>
          </wp:positionV>
          <wp:extent cx="7559991" cy="1435762"/>
          <wp:effectExtent l="0" t="0" r="0" b="0"/>
          <wp:wrapNone/>
          <wp:docPr id="11906476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4765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205CE"/>
    <w:multiLevelType w:val="hybridMultilevel"/>
    <w:tmpl w:val="9F0AD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494"/>
    <w:multiLevelType w:val="hybridMultilevel"/>
    <w:tmpl w:val="5AA862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606B1"/>
    <w:multiLevelType w:val="hybridMultilevel"/>
    <w:tmpl w:val="C8CA6E90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" w15:restartNumberingAfterBreak="0">
    <w:nsid w:val="1444206E"/>
    <w:multiLevelType w:val="multilevel"/>
    <w:tmpl w:val="B002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965939"/>
    <w:multiLevelType w:val="multilevel"/>
    <w:tmpl w:val="3D74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9130F"/>
    <w:multiLevelType w:val="hybridMultilevel"/>
    <w:tmpl w:val="D2B87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108AA"/>
    <w:multiLevelType w:val="hybridMultilevel"/>
    <w:tmpl w:val="40349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53537"/>
    <w:multiLevelType w:val="multilevel"/>
    <w:tmpl w:val="83B6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E613E"/>
    <w:multiLevelType w:val="multilevel"/>
    <w:tmpl w:val="8E62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20CE3"/>
    <w:multiLevelType w:val="hybridMultilevel"/>
    <w:tmpl w:val="4ADE9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96F4D"/>
    <w:multiLevelType w:val="hybridMultilevel"/>
    <w:tmpl w:val="64462FC0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1" w15:restartNumberingAfterBreak="0">
    <w:nsid w:val="55B25136"/>
    <w:multiLevelType w:val="hybridMultilevel"/>
    <w:tmpl w:val="900451C2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2" w15:restartNumberingAfterBreak="0">
    <w:nsid w:val="5A291C65"/>
    <w:multiLevelType w:val="hybridMultilevel"/>
    <w:tmpl w:val="2C38EADE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3" w15:restartNumberingAfterBreak="0">
    <w:nsid w:val="5C225221"/>
    <w:multiLevelType w:val="hybridMultilevel"/>
    <w:tmpl w:val="146484D0"/>
    <w:lvl w:ilvl="0" w:tplc="C48E1F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2FAE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64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C0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6E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0C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9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CF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7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66F5B"/>
    <w:multiLevelType w:val="multilevel"/>
    <w:tmpl w:val="7554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C8612D"/>
    <w:multiLevelType w:val="hybridMultilevel"/>
    <w:tmpl w:val="8012B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A2195"/>
    <w:multiLevelType w:val="multilevel"/>
    <w:tmpl w:val="0FA0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E5398D"/>
    <w:multiLevelType w:val="hybridMultilevel"/>
    <w:tmpl w:val="241CA9B6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8" w15:restartNumberingAfterBreak="0">
    <w:nsid w:val="7972551C"/>
    <w:multiLevelType w:val="hybridMultilevel"/>
    <w:tmpl w:val="2AEADCF4"/>
    <w:lvl w:ilvl="0" w:tplc="10A256DE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9" w15:restartNumberingAfterBreak="0">
    <w:nsid w:val="7E8C16BA"/>
    <w:multiLevelType w:val="hybridMultilevel"/>
    <w:tmpl w:val="097C2998"/>
    <w:lvl w:ilvl="0" w:tplc="10A25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2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C3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AD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84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2F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A3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A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83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260513">
    <w:abstractNumId w:val="19"/>
  </w:num>
  <w:num w:numId="2" w16cid:durableId="51780698">
    <w:abstractNumId w:val="12"/>
  </w:num>
  <w:num w:numId="3" w16cid:durableId="942616533">
    <w:abstractNumId w:val="10"/>
  </w:num>
  <w:num w:numId="4" w16cid:durableId="120155275">
    <w:abstractNumId w:val="11"/>
  </w:num>
  <w:num w:numId="5" w16cid:durableId="2142071817">
    <w:abstractNumId w:val="17"/>
  </w:num>
  <w:num w:numId="6" w16cid:durableId="797190283">
    <w:abstractNumId w:val="2"/>
  </w:num>
  <w:num w:numId="7" w16cid:durableId="783615892">
    <w:abstractNumId w:val="18"/>
  </w:num>
  <w:num w:numId="8" w16cid:durableId="645015613">
    <w:abstractNumId w:val="7"/>
  </w:num>
  <w:num w:numId="9" w16cid:durableId="617758706">
    <w:abstractNumId w:val="15"/>
  </w:num>
  <w:num w:numId="10" w16cid:durableId="1470125758">
    <w:abstractNumId w:val="4"/>
  </w:num>
  <w:num w:numId="11" w16cid:durableId="1297563902">
    <w:abstractNumId w:val="14"/>
  </w:num>
  <w:num w:numId="12" w16cid:durableId="1381520328">
    <w:abstractNumId w:val="3"/>
  </w:num>
  <w:num w:numId="13" w16cid:durableId="1111585981">
    <w:abstractNumId w:val="8"/>
  </w:num>
  <w:num w:numId="14" w16cid:durableId="399134519">
    <w:abstractNumId w:val="16"/>
  </w:num>
  <w:num w:numId="15" w16cid:durableId="1054892168">
    <w:abstractNumId w:val="1"/>
  </w:num>
  <w:num w:numId="16" w16cid:durableId="1004817967">
    <w:abstractNumId w:val="5"/>
  </w:num>
  <w:num w:numId="17" w16cid:durableId="759760536">
    <w:abstractNumId w:val="13"/>
  </w:num>
  <w:num w:numId="18" w16cid:durableId="990057569">
    <w:abstractNumId w:val="0"/>
  </w:num>
  <w:num w:numId="19" w16cid:durableId="194076589">
    <w:abstractNumId w:val="6"/>
  </w:num>
  <w:num w:numId="20" w16cid:durableId="1383023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E7"/>
    <w:rsid w:val="0002036A"/>
    <w:rsid w:val="0006394A"/>
    <w:rsid w:val="00065E6F"/>
    <w:rsid w:val="00070D6D"/>
    <w:rsid w:val="000B6F8B"/>
    <w:rsid w:val="000C6C92"/>
    <w:rsid w:val="000D249D"/>
    <w:rsid w:val="000F2B53"/>
    <w:rsid w:val="000F6253"/>
    <w:rsid w:val="001145F8"/>
    <w:rsid w:val="00162F7D"/>
    <w:rsid w:val="001816EA"/>
    <w:rsid w:val="0019308E"/>
    <w:rsid w:val="001B031A"/>
    <w:rsid w:val="002204B2"/>
    <w:rsid w:val="00276C92"/>
    <w:rsid w:val="00294F6C"/>
    <w:rsid w:val="00314BF7"/>
    <w:rsid w:val="00373B90"/>
    <w:rsid w:val="003B12F5"/>
    <w:rsid w:val="003E06AB"/>
    <w:rsid w:val="0040582D"/>
    <w:rsid w:val="00471503"/>
    <w:rsid w:val="0048535D"/>
    <w:rsid w:val="00497C10"/>
    <w:rsid w:val="004A0CCE"/>
    <w:rsid w:val="004C2DA9"/>
    <w:rsid w:val="004F6CCB"/>
    <w:rsid w:val="005039AB"/>
    <w:rsid w:val="005151D4"/>
    <w:rsid w:val="00525C2E"/>
    <w:rsid w:val="005E0997"/>
    <w:rsid w:val="005E3D1F"/>
    <w:rsid w:val="005F6607"/>
    <w:rsid w:val="006147A2"/>
    <w:rsid w:val="006207B9"/>
    <w:rsid w:val="00640386"/>
    <w:rsid w:val="00667326"/>
    <w:rsid w:val="007137F9"/>
    <w:rsid w:val="0072224B"/>
    <w:rsid w:val="0075207D"/>
    <w:rsid w:val="007640AB"/>
    <w:rsid w:val="00784FF3"/>
    <w:rsid w:val="007903B7"/>
    <w:rsid w:val="007C1C48"/>
    <w:rsid w:val="007C7B0F"/>
    <w:rsid w:val="008425D8"/>
    <w:rsid w:val="008A308A"/>
    <w:rsid w:val="008C0DF6"/>
    <w:rsid w:val="008C19F6"/>
    <w:rsid w:val="008F1045"/>
    <w:rsid w:val="00920E4F"/>
    <w:rsid w:val="009350BE"/>
    <w:rsid w:val="00947367"/>
    <w:rsid w:val="009536BA"/>
    <w:rsid w:val="00953747"/>
    <w:rsid w:val="009909A8"/>
    <w:rsid w:val="009B29CA"/>
    <w:rsid w:val="009B6021"/>
    <w:rsid w:val="009C07CA"/>
    <w:rsid w:val="009E1BC5"/>
    <w:rsid w:val="009F1E02"/>
    <w:rsid w:val="00A161CA"/>
    <w:rsid w:val="00A41B5E"/>
    <w:rsid w:val="00A65DCE"/>
    <w:rsid w:val="00AA6DDB"/>
    <w:rsid w:val="00AB1835"/>
    <w:rsid w:val="00AB6F65"/>
    <w:rsid w:val="00AC4A68"/>
    <w:rsid w:val="00AE6FE7"/>
    <w:rsid w:val="00AF0296"/>
    <w:rsid w:val="00AF51E7"/>
    <w:rsid w:val="00B034D3"/>
    <w:rsid w:val="00B3554B"/>
    <w:rsid w:val="00B634B2"/>
    <w:rsid w:val="00B91927"/>
    <w:rsid w:val="00C64553"/>
    <w:rsid w:val="00C73504"/>
    <w:rsid w:val="00C94958"/>
    <w:rsid w:val="00CB2DAC"/>
    <w:rsid w:val="00CB4DAF"/>
    <w:rsid w:val="00CE53E5"/>
    <w:rsid w:val="00CF44E7"/>
    <w:rsid w:val="00CF6B01"/>
    <w:rsid w:val="00D021A3"/>
    <w:rsid w:val="00D04DB9"/>
    <w:rsid w:val="00D67BA6"/>
    <w:rsid w:val="00D87F2D"/>
    <w:rsid w:val="00D92ED2"/>
    <w:rsid w:val="00DB360D"/>
    <w:rsid w:val="00DB5EF8"/>
    <w:rsid w:val="00DC0F32"/>
    <w:rsid w:val="00DD66EB"/>
    <w:rsid w:val="00DF00A6"/>
    <w:rsid w:val="00E52B1E"/>
    <w:rsid w:val="00E90E2B"/>
    <w:rsid w:val="00EF2213"/>
    <w:rsid w:val="00F749C0"/>
    <w:rsid w:val="00FA468E"/>
    <w:rsid w:val="00FD004E"/>
    <w:rsid w:val="00FF72A4"/>
    <w:rsid w:val="4079552A"/>
    <w:rsid w:val="6AF70E8B"/>
    <w:rsid w:val="7528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7FE0E9"/>
  <w15:chartTrackingRefBased/>
  <w15:docId w15:val="{B651C97F-48A0-FA4A-8C3C-F2F3F596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02"/>
    <w:pPr>
      <w:jc w:val="both"/>
    </w:pPr>
    <w:rPr>
      <w:rFonts w:ascii="Helvetica Neue" w:eastAsia="Calibri" w:hAnsi="Helvetica Neue" w:cs="Calibri"/>
      <w:b/>
      <w:kern w:val="0"/>
      <w:lang w:val="en-GB" w:eastAsia="pl-PL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9F1E02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FF2850" w:themeColor="text2"/>
      <w:sz w:val="40"/>
      <w:szCs w:val="40"/>
    </w:rPr>
  </w:style>
  <w:style w:type="paragraph" w:styleId="Heading2">
    <w:name w:val="heading 2"/>
    <w:basedOn w:val="Normal"/>
    <w:next w:val="BasicText-ForDocument"/>
    <w:link w:val="Heading2Char"/>
    <w:uiPriority w:val="9"/>
    <w:unhideWhenUsed/>
    <w:qFormat/>
    <w:rsid w:val="00065E6F"/>
    <w:pPr>
      <w:keepNext/>
      <w:keepLines/>
      <w:spacing w:before="160" w:after="80"/>
      <w:jc w:val="left"/>
      <w:outlineLvl w:val="1"/>
    </w:pPr>
    <w:rPr>
      <w:rFonts w:eastAsiaTheme="majorEastAsia" w:cstheme="majorBidi"/>
      <w:color w:val="5000BE" w:themeColor="background2"/>
      <w:sz w:val="32"/>
      <w:szCs w:val="32"/>
    </w:rPr>
  </w:style>
  <w:style w:type="paragraph" w:styleId="Heading3">
    <w:name w:val="heading 3"/>
    <w:aliases w:val="Section Title"/>
    <w:basedOn w:val="Normal"/>
    <w:next w:val="TitleForBasicText"/>
    <w:link w:val="Heading3Char"/>
    <w:uiPriority w:val="9"/>
    <w:unhideWhenUsed/>
    <w:rsid w:val="00B3554B"/>
    <w:pPr>
      <w:keepNext/>
      <w:keepLines/>
      <w:spacing w:before="160" w:after="80"/>
      <w:outlineLvl w:val="2"/>
    </w:pPr>
    <w:rPr>
      <w:rFonts w:eastAsiaTheme="majorEastAsia" w:cstheme="majorBidi"/>
      <w:color w:val="FF2850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03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B9FA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E02"/>
    <w:pPr>
      <w:keepNext/>
      <w:keepLines/>
      <w:spacing w:before="80" w:after="40"/>
      <w:outlineLvl w:val="4"/>
    </w:pPr>
    <w:rPr>
      <w:rFonts w:eastAsiaTheme="majorEastAsia" w:cstheme="majorBidi"/>
      <w:color w:val="1B9FA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E02"/>
    <w:rPr>
      <w:rFonts w:ascii="Helvetica Neue" w:eastAsiaTheme="majorEastAsia" w:hAnsi="Helvetica Neue" w:cstheme="majorBidi"/>
      <w:b/>
      <w:color w:val="FF2850" w:themeColor="text2"/>
      <w:kern w:val="0"/>
      <w:sz w:val="40"/>
      <w:szCs w:val="40"/>
      <w:lang w:val="en-GB" w:eastAsia="pl-PL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65E6F"/>
    <w:rPr>
      <w:rFonts w:ascii="Helvetica Neue" w:eastAsiaTheme="majorEastAsia" w:hAnsi="Helvetica Neue" w:cstheme="majorBidi"/>
      <w:b/>
      <w:color w:val="5000BE" w:themeColor="background2"/>
      <w:kern w:val="0"/>
      <w:sz w:val="32"/>
      <w:szCs w:val="32"/>
      <w:lang w:val="en-GB" w:eastAsia="pl-PL"/>
      <w14:ligatures w14:val="none"/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rsid w:val="00B3554B"/>
    <w:rPr>
      <w:rFonts w:ascii="Helvetica Neue" w:eastAsiaTheme="majorEastAsia" w:hAnsi="Helvetica Neue" w:cstheme="majorBidi"/>
      <w:b/>
      <w:color w:val="FF2850" w:themeColor="text2"/>
      <w:kern w:val="0"/>
      <w:sz w:val="28"/>
      <w:szCs w:val="28"/>
      <w:lang w:val="en-GB" w:eastAsia="pl-P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9AB"/>
    <w:rPr>
      <w:rFonts w:eastAsiaTheme="majorEastAsia" w:cstheme="majorBidi"/>
      <w:i/>
      <w:iCs/>
      <w:color w:val="1B9FA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E02"/>
    <w:rPr>
      <w:rFonts w:ascii="Helvetica Neue" w:eastAsiaTheme="majorEastAsia" w:hAnsi="Helvetica Neue" w:cstheme="majorBidi"/>
      <w:b/>
      <w:color w:val="1B9FA7" w:themeColor="accent1" w:themeShade="BF"/>
      <w:kern w:val="0"/>
      <w:lang w:val="en-GB" w:eastAsia="pl-PL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E02"/>
    <w:rPr>
      <w:rFonts w:ascii="Helvetica Neue" w:eastAsiaTheme="majorEastAsia" w:hAnsi="Helvetica Neue" w:cstheme="majorBidi"/>
      <w:b/>
      <w:i/>
      <w:iCs/>
      <w:color w:val="595959" w:themeColor="text1" w:themeTint="A6"/>
      <w:kern w:val="0"/>
      <w:lang w:val="en-GB" w:eastAsia="pl-PL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E02"/>
    <w:rPr>
      <w:rFonts w:ascii="Helvetica Neue" w:eastAsiaTheme="majorEastAsia" w:hAnsi="Helvetica Neue" w:cstheme="majorBidi"/>
      <w:b/>
      <w:color w:val="595959" w:themeColor="text1" w:themeTint="A6"/>
      <w:kern w:val="0"/>
      <w:lang w:val="en-GB" w:eastAsia="pl-PL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E02"/>
    <w:rPr>
      <w:rFonts w:ascii="Helvetica Neue" w:eastAsiaTheme="majorEastAsia" w:hAnsi="Helvetica Neue" w:cstheme="majorBidi"/>
      <w:b/>
      <w:i/>
      <w:iCs/>
      <w:color w:val="272727" w:themeColor="text1" w:themeTint="D8"/>
      <w:kern w:val="0"/>
      <w:lang w:val="en-GB" w:eastAsia="pl-PL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E02"/>
    <w:rPr>
      <w:rFonts w:ascii="Helvetica Neue" w:eastAsiaTheme="majorEastAsia" w:hAnsi="Helvetica Neue" w:cstheme="majorBidi"/>
      <w:b/>
      <w:color w:val="272727" w:themeColor="text1" w:themeTint="D8"/>
      <w:kern w:val="0"/>
      <w:lang w:val="en-GB" w:eastAsia="pl-PL"/>
      <w14:ligatures w14:val="none"/>
    </w:rPr>
  </w:style>
  <w:style w:type="paragraph" w:customStyle="1" w:styleId="BasicText-ForDocument">
    <w:name w:val="Basic Text - For Document"/>
    <w:basedOn w:val="Normal"/>
    <w:qFormat/>
    <w:rsid w:val="009F1E02"/>
    <w:pPr>
      <w:spacing w:after="0"/>
      <w:textAlignment w:val="baseline"/>
    </w:pPr>
    <w:rPr>
      <w:rFonts w:eastAsiaTheme="majorEastAsia" w:cs="Segoe UI"/>
      <w:b w:val="0"/>
      <w:color w:val="333333"/>
      <w:lang w:val="en-US"/>
    </w:rPr>
  </w:style>
  <w:style w:type="paragraph" w:customStyle="1" w:styleId="TitleForBasicText">
    <w:name w:val="Title For Basic Text"/>
    <w:basedOn w:val="Normal"/>
    <w:next w:val="BasicText-ForDocument"/>
    <w:qFormat/>
    <w:rsid w:val="009F1E02"/>
    <w:rPr>
      <w:rFonts w:eastAsiaTheme="majorEastAsia" w:cs="Segoe UI"/>
      <w:bCs/>
      <w:color w:val="000000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50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9A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039A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AB"/>
    <w:rPr>
      <w:rFonts w:ascii="Calibri" w:eastAsia="Calibri" w:hAnsi="Calibri" w:cs="Calibri"/>
      <w:kern w:val="0"/>
      <w:lang w:val="en-GB" w:eastAsia="pl-P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3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AB"/>
    <w:rPr>
      <w:rFonts w:ascii="Calibri" w:eastAsia="Calibri" w:hAnsi="Calibri" w:cs="Calibri"/>
      <w:kern w:val="0"/>
      <w:lang w:val="en-GB" w:eastAsia="pl-P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B29CA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034D3"/>
    <w:pPr>
      <w:spacing w:line="240" w:lineRule="auto"/>
    </w:pPr>
    <w:rPr>
      <w:b w:val="0"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034D3"/>
    <w:rPr>
      <w:rFonts w:ascii="Calibri" w:eastAsia="Calibri" w:hAnsi="Calibri" w:cs="Calibri"/>
      <w:b/>
      <w:bCs/>
      <w:kern w:val="0"/>
      <w:sz w:val="20"/>
      <w:szCs w:val="20"/>
      <w:lang w:val="en-GB" w:eastAsia="pl-P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735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0CCE"/>
    <w:pPr>
      <w:ind w:left="720"/>
      <w:contextualSpacing/>
      <w:jc w:val="left"/>
    </w:pPr>
    <w:rPr>
      <w:rFonts w:ascii="Calibri" w:hAnsi="Calibri"/>
      <w:b w:val="0"/>
    </w:rPr>
  </w:style>
  <w:style w:type="character" w:customStyle="1" w:styleId="normaltextrun">
    <w:name w:val="normaltextrun"/>
    <w:basedOn w:val="DefaultParagraphFont"/>
    <w:rsid w:val="004A0CCE"/>
  </w:style>
  <w:style w:type="character" w:customStyle="1" w:styleId="eop">
    <w:name w:val="eop"/>
    <w:basedOn w:val="DefaultParagraphFont"/>
    <w:rsid w:val="004A0CCE"/>
  </w:style>
  <w:style w:type="paragraph" w:customStyle="1" w:styleId="Body">
    <w:name w:val="Body"/>
    <w:rsid w:val="004A0C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4"/>
      <w:szCs w:val="24"/>
      <w:u w:color="000000"/>
      <w:bdr w:val="nil"/>
      <w:lang w:val="nl-BE" w:eastAsia="nl-N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adabarata/Desktop/Research%20In%20ProgressPaper-template-OLLD2026-Research-In-Progress-Papers.dotx" TargetMode="External"/></Relationships>
</file>

<file path=word/theme/theme1.xml><?xml version="1.0" encoding="utf-8"?>
<a:theme xmlns:a="http://schemas.openxmlformats.org/drawingml/2006/main" name="Tema di Office">
  <a:themeElements>
    <a:clrScheme name="OLLD26">
      <a:dk1>
        <a:srgbClr val="000000"/>
      </a:dk1>
      <a:lt1>
        <a:srgbClr val="FFFFFF"/>
      </a:lt1>
      <a:dk2>
        <a:srgbClr val="FF2850"/>
      </a:dk2>
      <a:lt2>
        <a:srgbClr val="5000BE"/>
      </a:lt2>
      <a:accent1>
        <a:srgbClr val="28D2DC"/>
      </a:accent1>
      <a:accent2>
        <a:srgbClr val="00C878"/>
      </a:accent2>
      <a:accent3>
        <a:srgbClr val="A550E1"/>
      </a:accent3>
      <a:accent4>
        <a:srgbClr val="FFDC0A"/>
      </a:accent4>
      <a:accent5>
        <a:srgbClr val="8C96A0"/>
      </a:accent5>
      <a:accent6>
        <a:srgbClr val="000000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A5F6F427BAA439DF79671C255CA4D" ma:contentTypeVersion="14" ma:contentTypeDescription="Create a new document." ma:contentTypeScope="" ma:versionID="7b1ca21604b8043750453802036ad667">
  <xsd:schema xmlns:xsd="http://www.w3.org/2001/XMLSchema" xmlns:xs="http://www.w3.org/2001/XMLSchema" xmlns:p="http://schemas.microsoft.com/office/2006/metadata/properties" xmlns:ns2="76160189-242b-472d-b472-f990ced41aa2" xmlns:ns3="1acaba5e-406a-4d3d-8a63-6607b073ece2" targetNamespace="http://schemas.microsoft.com/office/2006/metadata/properties" ma:root="true" ma:fieldsID="bd45f50303f4c1fe48c86d98e3ae2e99" ns2:_="" ns3:_="">
    <xsd:import namespace="76160189-242b-472d-b472-f990ced41aa2"/>
    <xsd:import namespace="1acaba5e-406a-4d3d-8a63-6607b073e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60189-242b-472d-b472-f990ced41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7e3465-c9ce-485a-b4ea-95183e93b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aba5e-406a-4d3d-8a63-6607b073e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57027b-23d4-4497-9902-d8f3d478ce0a}" ma:internalName="TaxCatchAll" ma:showField="CatchAllData" ma:web="1acaba5e-406a-4d3d-8a63-6607b073e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aba5e-406a-4d3d-8a63-6607b073ece2" xsi:nil="true"/>
    <lcf76f155ced4ddcb4097134ff3c332f xmlns="76160189-242b-472d-b472-f990ced41aa2">
      <Terms xmlns="http://schemas.microsoft.com/office/infopath/2007/PartnerControls"/>
    </lcf76f155ced4ddcb4097134ff3c332f>
    <SharedWithUsers xmlns="1acaba5e-406a-4d3d-8a63-6607b073ece2">
      <UserInfo>
        <DisplayName>Noemi Caiazzo - ENoLL</DisplayName>
        <AccountId>25</AccountId>
        <AccountType/>
      </UserInfo>
      <UserInfo>
        <DisplayName>Leidy Enriquez -  ENoLL</DisplayName>
        <AccountId>41</AccountId>
        <AccountType/>
      </UserInfo>
      <UserInfo>
        <DisplayName>Alberto Cerezo - ENoLL</DisplayName>
        <AccountId>32</AccountId>
        <AccountType/>
      </UserInfo>
      <UserInfo>
        <DisplayName>Spela Zalokar - ENoLL</DisplayName>
        <AccountId>12</AccountId>
        <AccountType/>
      </UserInfo>
      <UserInfo>
        <DisplayName>Andrada Barata - ENoLL</DisplayName>
        <AccountId>22</AccountId>
        <AccountType/>
      </UserInfo>
      <UserInfo>
        <DisplayName>Martina Desole - ENoLL</DisplayName>
        <AccountId>17</AccountId>
        <AccountType/>
      </UserInfo>
      <UserInfo>
        <DisplayName>Alessandra Tricarico - ENoLL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4B0B58-A6C0-4169-BFE4-2D701914C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60189-242b-472d-b472-f990ced41aa2"/>
    <ds:schemaRef ds:uri="1acaba5e-406a-4d3d-8a63-6607b073e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95059-2C44-416E-AEC5-8CE039EDE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53A3AE-71AA-4BCD-AD19-C9F685518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E4BF5-E74F-4005-AE39-6CB52CD06559}">
  <ds:schemaRefs>
    <ds:schemaRef ds:uri="http://schemas.microsoft.com/office/2006/metadata/properties"/>
    <ds:schemaRef ds:uri="http://schemas.microsoft.com/office/infopath/2007/PartnerControls"/>
    <ds:schemaRef ds:uri="1acaba5e-406a-4d3d-8a63-6607b073ece2"/>
    <ds:schemaRef ds:uri="76160189-242b-472d-b472-f990ced41a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In ProgressPaper-template-OLLD2026-Research-In-Progress-Papers.dotx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Links>
    <vt:vector size="18" baseType="variant">
      <vt:variant>
        <vt:i4>8323147</vt:i4>
      </vt:variant>
      <vt:variant>
        <vt:i4>6</vt:i4>
      </vt:variant>
      <vt:variant>
        <vt:i4>0</vt:i4>
      </vt:variant>
      <vt:variant>
        <vt:i4>5</vt:i4>
      </vt:variant>
      <vt:variant>
        <vt:lpwstr>mailto:olld@enoll.org</vt:lpwstr>
      </vt:variant>
      <vt:variant>
        <vt:lpwstr/>
      </vt:variant>
      <vt:variant>
        <vt:i4>1769545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https://forms.office.com/Pages/ResponsePage.aspx?id=Hxu-O83EeECCf1fzwld3SSMIKGtGPVNGoGXSGJNBNhxUQ1I0STkzVFFIV0RRSFA2UlNQMVFBQ1lEMS4u</vt:lpwstr>
      </vt:variant>
      <vt:variant>
        <vt:lpwstr/>
      </vt:variant>
      <vt:variant>
        <vt:i4>1769545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https://forms.office.com/Pages/ResponsePage.aspx?id=Hxu-O83EeECCf1fzwld3SSMIKGtGPVNGoGXSGJNBNhxUQ1I0STkzVFFIV0RRSFA2UlNQMVFBQ1lEMS4u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Barata</dc:creator>
  <cp:keywords/>
  <dc:description/>
  <cp:lastModifiedBy>Andrada Barata - ENoLL</cp:lastModifiedBy>
  <cp:revision>1</cp:revision>
  <dcterms:created xsi:type="dcterms:W3CDTF">2026-02-18T11:25:00Z</dcterms:created>
  <dcterms:modified xsi:type="dcterms:W3CDTF">2026-02-18T11:25:00Z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0x0101001AEA5F6F427BAA439DF79671C255CA4D</vt:lpwstr>
  </property>
  <property fmtid="{D5CDD505-2E9C-101B-9397-08002B2CF9AE}" pid="3" name="MediaServiceImageTags">
    <vt:lpwstr/>
  </property>
</Properties>
</file>